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93F8" w14:textId="77777777" w:rsidR="00B46399" w:rsidRPr="004D2904" w:rsidRDefault="005A7A2D" w:rsidP="004D29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หนังสือขอผ่อนชำระภาษีที่ดินและสิ่งปลูกสร้าง</w:t>
      </w:r>
    </w:p>
    <w:p w14:paraId="7C167BA3" w14:textId="77777777" w:rsidR="00BD62CF" w:rsidRPr="00BD62CF" w:rsidRDefault="00BD62CF" w:rsidP="004D2904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BD62CF">
        <w:rPr>
          <w:rFonts w:ascii="TH Sarabun New" w:hAnsi="TH Sarabun New" w:cs="TH Sarabun New"/>
          <w:sz w:val="28"/>
          <w:cs/>
        </w:rPr>
        <w:t xml:space="preserve">เขียนที่ </w:t>
      </w:r>
      <w:r w:rsidR="004D2904">
        <w:rPr>
          <w:rFonts w:ascii="TH Sarabun New" w:hAnsi="TH Sarabun New" w:cs="TH Sarabun New" w:hint="cs"/>
          <w:sz w:val="28"/>
          <w:cs/>
        </w:rPr>
        <w:t>องค์การบริหารส่วนตำบล</w:t>
      </w:r>
      <w:r w:rsidR="00C815C9">
        <w:rPr>
          <w:rFonts w:ascii="TH Sarabun New" w:hAnsi="TH Sarabun New" w:cs="TH Sarabun New" w:hint="cs"/>
          <w:sz w:val="28"/>
          <w:cs/>
        </w:rPr>
        <w:t>ทุ่งมน</w:t>
      </w:r>
    </w:p>
    <w:p w14:paraId="059227CF" w14:textId="77777777" w:rsidR="00BD62CF" w:rsidRPr="00BD62CF" w:rsidRDefault="00BD62CF" w:rsidP="004D2904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BD62CF">
        <w:rPr>
          <w:rFonts w:ascii="TH Sarabun New" w:hAnsi="TH Sarabun New" w:cs="TH Sarabun New"/>
          <w:sz w:val="28"/>
          <w:cs/>
        </w:rPr>
        <w:t>วันที่ .</w:t>
      </w:r>
      <w:r w:rsidR="004D2904">
        <w:rPr>
          <w:rFonts w:ascii="TH Sarabun New" w:hAnsi="TH Sarabun New" w:cs="TH Sarabun New" w:hint="cs"/>
          <w:sz w:val="28"/>
          <w:cs/>
        </w:rPr>
        <w:t>........</w:t>
      </w:r>
      <w:r w:rsidRPr="00BD62CF">
        <w:rPr>
          <w:rFonts w:ascii="TH Sarabun New" w:hAnsi="TH Sarabun New" w:cs="TH Sarabun New"/>
          <w:sz w:val="28"/>
          <w:cs/>
        </w:rPr>
        <w:t>...... เดือน ....</w:t>
      </w:r>
      <w:r w:rsidR="004D2904">
        <w:rPr>
          <w:rFonts w:ascii="TH Sarabun New" w:hAnsi="TH Sarabun New" w:cs="TH Sarabun New" w:hint="cs"/>
          <w:sz w:val="28"/>
          <w:cs/>
        </w:rPr>
        <w:t>........</w:t>
      </w:r>
      <w:r w:rsidRPr="00BD62CF">
        <w:rPr>
          <w:rFonts w:ascii="TH Sarabun New" w:hAnsi="TH Sarabun New" w:cs="TH Sarabun New"/>
          <w:sz w:val="28"/>
          <w:cs/>
        </w:rPr>
        <w:t>.......พ.ศ. ...</w:t>
      </w:r>
      <w:r w:rsidR="004D2904">
        <w:rPr>
          <w:rFonts w:ascii="TH Sarabun New" w:hAnsi="TH Sarabun New" w:cs="TH Sarabun New" w:hint="cs"/>
          <w:sz w:val="28"/>
          <w:cs/>
        </w:rPr>
        <w:t>.....</w:t>
      </w:r>
      <w:r w:rsidRPr="00BD62CF">
        <w:rPr>
          <w:rFonts w:ascii="TH Sarabun New" w:hAnsi="TH Sarabun New" w:cs="TH Sarabun New"/>
          <w:sz w:val="28"/>
          <w:cs/>
        </w:rPr>
        <w:t>....................</w:t>
      </w:r>
    </w:p>
    <w:p w14:paraId="530DF2F6" w14:textId="77777777" w:rsidR="00BD62CF" w:rsidRDefault="00BD62CF" w:rsidP="004D2904">
      <w:pPr>
        <w:spacing w:after="0" w:line="240" w:lineRule="auto"/>
        <w:ind w:firstLine="720"/>
        <w:jc w:val="both"/>
        <w:rPr>
          <w:rFonts w:ascii="TH Sarabun New" w:hAnsi="TH Sarabun New" w:cs="TH Sarabun New"/>
          <w:sz w:val="28"/>
        </w:rPr>
      </w:pPr>
      <w:r w:rsidRPr="00BD62CF">
        <w:rPr>
          <w:rFonts w:ascii="TH Sarabun New" w:hAnsi="TH Sarabun New" w:cs="TH Sarabun New"/>
          <w:sz w:val="28"/>
          <w:cs/>
        </w:rPr>
        <w:t>ข้าพเจ้า ...........</w:t>
      </w:r>
      <w:r w:rsidR="004D2904">
        <w:rPr>
          <w:rFonts w:ascii="TH Sarabun New" w:hAnsi="TH Sarabun New" w:cs="TH Sarabun New" w:hint="cs"/>
          <w:sz w:val="28"/>
          <w:cs/>
        </w:rPr>
        <w:t>..................................................................</w:t>
      </w:r>
      <w:r w:rsidRPr="00BD62CF">
        <w:rPr>
          <w:rFonts w:ascii="TH Sarabun New" w:hAnsi="TH Sarabun New" w:cs="TH Sarabun New"/>
          <w:sz w:val="28"/>
          <w:cs/>
        </w:rPr>
        <w:t>..................อยู่บ้านเลขที่ .....</w:t>
      </w:r>
      <w:r w:rsidR="004D2904">
        <w:rPr>
          <w:rFonts w:ascii="TH Sarabun New" w:hAnsi="TH Sarabun New" w:cs="TH Sarabun New" w:hint="cs"/>
          <w:sz w:val="28"/>
          <w:cs/>
        </w:rPr>
        <w:t>................</w:t>
      </w:r>
      <w:r w:rsidRPr="00BD62CF">
        <w:rPr>
          <w:rFonts w:ascii="TH Sarabun New" w:hAnsi="TH Sarabun New" w:cs="TH Sarabun New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>....หมู่ที่ ................</w:t>
      </w:r>
    </w:p>
    <w:p w14:paraId="592E9B23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ตรอก/ซอย....</w:t>
      </w:r>
      <w:r w:rsidR="004D2904">
        <w:rPr>
          <w:rFonts w:ascii="TH Sarabun New" w:hAnsi="TH Sarabun New" w:cs="TH Sarabun New" w:hint="cs"/>
          <w:sz w:val="28"/>
          <w:cs/>
        </w:rPr>
        <w:t>................</w:t>
      </w:r>
      <w:r>
        <w:rPr>
          <w:rFonts w:ascii="TH Sarabun New" w:hAnsi="TH Sarabun New" w:cs="TH Sarabun New" w:hint="cs"/>
          <w:sz w:val="28"/>
          <w:cs/>
        </w:rPr>
        <w:t>.....ถนน .</w:t>
      </w:r>
      <w:r w:rsidR="004D2904">
        <w:rPr>
          <w:rFonts w:ascii="TH Sarabun New" w:hAnsi="TH Sarabun New" w:cs="TH Sarabun New" w:hint="cs"/>
          <w:sz w:val="28"/>
          <w:cs/>
        </w:rPr>
        <w:t>...............</w:t>
      </w:r>
      <w:r>
        <w:rPr>
          <w:rFonts w:ascii="TH Sarabun New" w:hAnsi="TH Sarabun New" w:cs="TH Sarabun New" w:hint="cs"/>
          <w:sz w:val="28"/>
          <w:cs/>
        </w:rPr>
        <w:t>......ตำบล.......</w:t>
      </w:r>
      <w:r w:rsidR="004D2904">
        <w:rPr>
          <w:rFonts w:ascii="TH Sarabun New" w:hAnsi="TH Sarabun New" w:cs="TH Sarabun New" w:hint="cs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................อำเภอ...........</w:t>
      </w:r>
      <w:r w:rsidR="004D2904">
        <w:rPr>
          <w:rFonts w:ascii="TH Sarabun New" w:hAnsi="TH Sarabun New" w:cs="TH Sarabun New" w:hint="cs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>.................จังหวัด..................</w:t>
      </w:r>
      <w:r w:rsidR="004D2904">
        <w:rPr>
          <w:rFonts w:ascii="TH Sarabun New" w:hAnsi="TH Sarabun New" w:cs="TH Sarabun New" w:hint="cs"/>
          <w:sz w:val="28"/>
          <w:cs/>
        </w:rPr>
        <w:t>...</w:t>
      </w:r>
      <w:r>
        <w:rPr>
          <w:rFonts w:ascii="TH Sarabun New" w:hAnsi="TH Sarabun New" w:cs="TH Sarabun New" w:hint="cs"/>
          <w:sz w:val="28"/>
          <w:cs/>
        </w:rPr>
        <w:t>...........</w:t>
      </w:r>
    </w:p>
    <w:p w14:paraId="6C026A66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รหัสไปรษณีย์ ...</w:t>
      </w:r>
      <w:r w:rsidR="004D2904">
        <w:rPr>
          <w:rFonts w:ascii="TH Sarabun New" w:hAnsi="TH Sarabun New" w:cs="TH Sarabun New" w:hint="cs"/>
          <w:sz w:val="28"/>
          <w:cs/>
        </w:rPr>
        <w:t>...................</w:t>
      </w:r>
      <w:r>
        <w:rPr>
          <w:rFonts w:ascii="TH Sarabun New" w:hAnsi="TH Sarabun New" w:cs="TH Sarabun New" w:hint="cs"/>
          <w:sz w:val="28"/>
          <w:cs/>
        </w:rPr>
        <w:t>.........โทรศัพท์ ..................................</w:t>
      </w:r>
    </w:p>
    <w:p w14:paraId="33B8BF58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>ขอทำสัญญา</w:t>
      </w:r>
      <w:r w:rsidR="005A7A2D">
        <w:rPr>
          <w:rFonts w:ascii="TH Sarabun New" w:hAnsi="TH Sarabun New" w:cs="TH Sarabun New" w:hint="cs"/>
          <w:sz w:val="28"/>
          <w:cs/>
        </w:rPr>
        <w:t>ขอผ่อนชำระภาษีที่ดินและสิ่งปลูกสร้าง</w:t>
      </w:r>
      <w:r>
        <w:rPr>
          <w:rFonts w:ascii="TH Sarabun New" w:hAnsi="TH Sarabun New" w:cs="TH Sarabun New" w:hint="cs"/>
          <w:sz w:val="28"/>
          <w:cs/>
        </w:rPr>
        <w:t>ให้ไว้ต่อ องค์การบริหารส่วนตำบล</w:t>
      </w:r>
      <w:r w:rsidR="00C815C9">
        <w:rPr>
          <w:rFonts w:ascii="TH Sarabun New" w:hAnsi="TH Sarabun New" w:cs="TH Sarabun New" w:hint="cs"/>
          <w:sz w:val="28"/>
          <w:cs/>
        </w:rPr>
        <w:t>ทุ่งมน</w:t>
      </w:r>
      <w:r>
        <w:rPr>
          <w:rFonts w:ascii="TH Sarabun New" w:hAnsi="TH Sarabun New" w:cs="TH Sarabun New" w:hint="cs"/>
          <w:sz w:val="28"/>
          <w:cs/>
        </w:rPr>
        <w:t xml:space="preserve"> อำเภอ</w:t>
      </w:r>
      <w:r w:rsidR="00C815C9">
        <w:rPr>
          <w:rFonts w:ascii="TH Sarabun New" w:hAnsi="TH Sarabun New" w:cs="TH Sarabun New" w:hint="cs"/>
          <w:sz w:val="28"/>
          <w:cs/>
        </w:rPr>
        <w:t>คำเขื่อนแก้ว</w:t>
      </w:r>
      <w:r>
        <w:rPr>
          <w:rFonts w:ascii="TH Sarabun New" w:hAnsi="TH Sarabun New" w:cs="TH Sarabun New" w:hint="cs"/>
          <w:sz w:val="28"/>
          <w:cs/>
        </w:rPr>
        <w:t xml:space="preserve"> จังหวัด</w:t>
      </w:r>
      <w:r w:rsidR="00C815C9">
        <w:rPr>
          <w:rFonts w:ascii="TH Sarabun New" w:hAnsi="TH Sarabun New" w:cs="TH Sarabun New" w:hint="cs"/>
          <w:sz w:val="28"/>
          <w:cs/>
        </w:rPr>
        <w:t>ยโสธร</w:t>
      </w:r>
      <w:r>
        <w:rPr>
          <w:rFonts w:ascii="TH Sarabun New" w:hAnsi="TH Sarabun New" w:cs="TH Sarabun New" w:hint="cs"/>
          <w:sz w:val="28"/>
          <w:cs/>
        </w:rPr>
        <w:t xml:space="preserve"> โดย นาย</w:t>
      </w:r>
      <w:r w:rsidR="00C815C9">
        <w:rPr>
          <w:rFonts w:ascii="TH Sarabun New" w:hAnsi="TH Sarabun New" w:cs="TH Sarabun New" w:hint="cs"/>
          <w:sz w:val="28"/>
          <w:cs/>
        </w:rPr>
        <w:t xml:space="preserve">ชัยวัฒน์  สายสีแก้ว </w:t>
      </w:r>
      <w:r>
        <w:rPr>
          <w:rFonts w:ascii="TH Sarabun New" w:hAnsi="TH Sarabun New" w:cs="TH Sarabun New" w:hint="cs"/>
          <w:sz w:val="28"/>
          <w:cs/>
        </w:rPr>
        <w:t>นายกองค์การบริหารส่วนตำบล</w:t>
      </w:r>
      <w:r w:rsidR="00C815C9">
        <w:rPr>
          <w:rFonts w:ascii="TH Sarabun New" w:hAnsi="TH Sarabun New" w:cs="TH Sarabun New" w:hint="cs"/>
          <w:sz w:val="28"/>
          <w:cs/>
        </w:rPr>
        <w:t>ทุ่งมน</w:t>
      </w:r>
      <w:r>
        <w:rPr>
          <w:rFonts w:ascii="TH Sarabun New" w:hAnsi="TH Sarabun New" w:cs="TH Sarabun New" w:hint="cs"/>
          <w:sz w:val="28"/>
          <w:cs/>
        </w:rPr>
        <w:t xml:space="preserve"> ผู้มีอำนาจกระทำการแทน ดังมีข้อความต่อไปนี้</w:t>
      </w:r>
    </w:p>
    <w:p w14:paraId="51916936" w14:textId="77777777" w:rsidR="00BD62CF" w:rsidRDefault="00BD62CF" w:rsidP="00C815C9">
      <w:pPr>
        <w:spacing w:before="120"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 xml:space="preserve">ข้าพเจ้า ฯ </w:t>
      </w:r>
      <w:r w:rsidR="005A7A2D">
        <w:rPr>
          <w:rFonts w:ascii="TH Sarabun New" w:hAnsi="TH Sarabun New" w:cs="TH Sarabun New" w:hint="cs"/>
          <w:sz w:val="28"/>
          <w:cs/>
        </w:rPr>
        <w:t>ได้รับการแจ้งประเมินค่าภาษีที่ดินและสิ่งปลูกสร้าง</w:t>
      </w:r>
      <w:r w:rsidR="00C45FC4">
        <w:rPr>
          <w:rFonts w:ascii="TH Sarabun New" w:hAnsi="TH Sarabun New" w:cs="TH Sarabun New" w:hint="cs"/>
          <w:sz w:val="28"/>
          <w:cs/>
        </w:rPr>
        <w:t xml:space="preserve"> ประจำปี พ.ศ</w:t>
      </w:r>
      <w:r w:rsidR="00C45FC4">
        <w:rPr>
          <w:rFonts w:ascii="TH Sarabun New" w:hAnsi="TH Sarabun New" w:cs="TH Sarabun New"/>
          <w:sz w:val="28"/>
        </w:rPr>
        <w:t>…………..</w:t>
      </w:r>
      <w:r w:rsidR="00C815C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รวม ..........ปี เงินเงินค่าภาษี.................</w:t>
      </w:r>
      <w:r w:rsidR="004D2904">
        <w:rPr>
          <w:rFonts w:ascii="TH Sarabun New" w:hAnsi="TH Sarabun New" w:cs="TH Sarabun New" w:hint="cs"/>
          <w:sz w:val="28"/>
          <w:cs/>
        </w:rPr>
        <w:t>...............</w:t>
      </w:r>
      <w:r>
        <w:rPr>
          <w:rFonts w:ascii="TH Sarabun New" w:hAnsi="TH Sarabun New" w:cs="TH Sarabun New" w:hint="cs"/>
          <w:sz w:val="28"/>
          <w:cs/>
        </w:rPr>
        <w:t>............บาทเงินเพิ่ม.....</w:t>
      </w:r>
      <w:r w:rsidR="004D2904">
        <w:rPr>
          <w:rFonts w:ascii="TH Sarabun New" w:hAnsi="TH Sarabun New" w:cs="TH Sarabun New" w:hint="cs"/>
          <w:sz w:val="28"/>
          <w:cs/>
        </w:rPr>
        <w:t>...</w:t>
      </w:r>
      <w:r>
        <w:rPr>
          <w:rFonts w:ascii="TH Sarabun New" w:hAnsi="TH Sarabun New" w:cs="TH Sarabun New" w:hint="cs"/>
          <w:sz w:val="28"/>
          <w:cs/>
        </w:rPr>
        <w:t>..............บาท รวมเป็นเงินค่าภาษีและเงินเพิ่มทั้งสิ้น .................................... บาท</w:t>
      </w:r>
      <w:r w:rsidR="004D2904">
        <w:rPr>
          <w:rFonts w:ascii="TH Sarabun New" w:hAnsi="TH Sarabun New" w:cs="TH Sarabun New" w:hint="cs"/>
          <w:sz w:val="28"/>
          <w:cs/>
        </w:rPr>
        <w:t xml:space="preserve">   </w:t>
      </w:r>
      <w:r>
        <w:rPr>
          <w:rFonts w:ascii="TH Sarabun New" w:hAnsi="TH Sarabun New" w:cs="TH Sarabun New" w:hint="cs"/>
          <w:sz w:val="28"/>
          <w:cs/>
        </w:rPr>
        <w:t xml:space="preserve"> (</w:t>
      </w:r>
      <w:r w:rsidR="004D2904">
        <w:rPr>
          <w:rFonts w:ascii="TH Sarabun New" w:hAnsi="TH Sarabun New" w:cs="TH Sarabun New" w:hint="cs"/>
          <w:sz w:val="28"/>
          <w:cs/>
        </w:rPr>
        <w:t>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................................................) ซึ่งข้าเจ้าฯ ไม่มีความสามารถที่จะชำระให้แล้วเสร็จในคราวเดียวกันได้เพราะ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E1914" w14:textId="77777777" w:rsidR="00BD62CF" w:rsidRDefault="00BD62CF" w:rsidP="004D2904">
      <w:pPr>
        <w:spacing w:after="0" w:line="240" w:lineRule="auto"/>
        <w:ind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ข้าพเจ้าฯ จึงขอผ่อนชำระเป็นรายงวด ......................... งวด ดังนี้คือ</w:t>
      </w:r>
    </w:p>
    <w:p w14:paraId="4A94F3A6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งวดที่ 1 ชำระภายในวันที่ .......................เดือน...........................พ.ศ. ...............................จำนวนเงิน .................................บาท</w:t>
      </w:r>
    </w:p>
    <w:p w14:paraId="4F5409E9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งวดที่ 2 ชำระภายในวันที่ .......................เดือน...........................พ.ศ. ...............................จำนวนเงิน .................................บาท</w:t>
      </w:r>
    </w:p>
    <w:p w14:paraId="660D0AFB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งวดที่ 3 ชำระภายในวันที่ .......................เดือน...........................พ.ศ. ...............................จำนวนเงิน .................................บาท</w:t>
      </w:r>
    </w:p>
    <w:p w14:paraId="1D6B2922" w14:textId="77777777" w:rsidR="00BD62CF" w:rsidRDefault="00BD62C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>ข้าพเจ้าฯ ขอรับรองว่า</w:t>
      </w:r>
      <w:r w:rsidR="008C49EF">
        <w:rPr>
          <w:rFonts w:ascii="TH Sarabun New" w:hAnsi="TH Sarabun New" w:cs="TH Sarabun New" w:hint="cs"/>
          <w:sz w:val="28"/>
          <w:cs/>
        </w:rPr>
        <w:t xml:space="preserve"> หากข้าพเจ้าฯ ผิดนัดการผ่อนชำระเพียงงวดหนึ่งงวดใดแล้ว ถือว่าเป็นการทำผิดนัดการชำระหนี้ทั้งหมดและยินยอมให้องค์การบริหารส่วนตำบล</w:t>
      </w:r>
      <w:r w:rsidR="00C815C9">
        <w:rPr>
          <w:rFonts w:ascii="TH Sarabun New" w:hAnsi="TH Sarabun New" w:cs="TH Sarabun New" w:hint="cs"/>
          <w:sz w:val="28"/>
          <w:cs/>
        </w:rPr>
        <w:t>ทุ่งมน</w:t>
      </w:r>
      <w:r w:rsidR="008C49EF">
        <w:rPr>
          <w:rFonts w:ascii="TH Sarabun New" w:hAnsi="TH Sarabun New" w:cs="TH Sarabun New" w:hint="cs"/>
          <w:sz w:val="28"/>
          <w:cs/>
        </w:rPr>
        <w:t xml:space="preserve"> ดำเนินคดีกับข้าพเจ้าได้ทันที โดยมิต้องแจ้งให้ข้าพเจ้าทราบก่อนแต่อย่างใด</w:t>
      </w:r>
    </w:p>
    <w:p w14:paraId="3315D10C" w14:textId="77777777" w:rsidR="008C49EF" w:rsidRDefault="008C49E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>เพื่อเป็นหลักฐาน ข้าพเจ้าได้ลงลายมือชื่อ</w:t>
      </w:r>
      <w:r w:rsidR="004D2904">
        <w:rPr>
          <w:rFonts w:ascii="TH Sarabun New" w:hAnsi="TH Sarabun New" w:cs="TH Sarabun New" w:hint="cs"/>
          <w:sz w:val="28"/>
          <w:cs/>
        </w:rPr>
        <w:t>ต่อหน้าพยานให้ไว้เป็นสำคัญ</w:t>
      </w:r>
    </w:p>
    <w:p w14:paraId="67018F13" w14:textId="77777777" w:rsidR="004D2904" w:rsidRDefault="004D2904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</w:p>
    <w:p w14:paraId="41DAC450" w14:textId="77777777" w:rsidR="004D2904" w:rsidRDefault="004D2904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(............................................................................................)ผู้ให้สัญญา</w:t>
      </w:r>
    </w:p>
    <w:p w14:paraId="00AA06EF" w14:textId="77777777" w:rsidR="004D2904" w:rsidRDefault="004D2904" w:rsidP="004D2904">
      <w:pPr>
        <w:spacing w:after="0" w:line="240" w:lineRule="auto"/>
        <w:ind w:left="144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(............................................................................................)(............................................................................................)ผู้รับสัญญา</w:t>
      </w:r>
    </w:p>
    <w:p w14:paraId="15D8B872" w14:textId="77777777" w:rsidR="004D2904" w:rsidRDefault="004D2904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(............................................................................................)</w:t>
      </w:r>
    </w:p>
    <w:p w14:paraId="3628BB0B" w14:textId="77777777" w:rsidR="004D2904" w:rsidRDefault="004D2904" w:rsidP="004D2904">
      <w:pPr>
        <w:spacing w:after="0" w:line="240" w:lineRule="auto"/>
        <w:ind w:left="72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(............................................................................................)พยาน</w:t>
      </w:r>
    </w:p>
    <w:p w14:paraId="539C5ADE" w14:textId="77777777" w:rsidR="004D2904" w:rsidRDefault="004D2904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(............................................................................................)</w:t>
      </w:r>
    </w:p>
    <w:p w14:paraId="3056CBEB" w14:textId="77777777" w:rsidR="004D2904" w:rsidRDefault="004D2904" w:rsidP="004D2904">
      <w:pPr>
        <w:spacing w:after="0" w:line="240" w:lineRule="auto"/>
        <w:ind w:left="72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(............................................................................................)พยาน</w:t>
      </w:r>
    </w:p>
    <w:p w14:paraId="0CD9C4F9" w14:textId="77777777" w:rsidR="004D2904" w:rsidRDefault="004D2904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(............................................................................................)</w:t>
      </w:r>
    </w:p>
    <w:p w14:paraId="19664CB1" w14:textId="77777777" w:rsidR="004D2904" w:rsidRDefault="004D2904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0498D9AD" w14:textId="77777777" w:rsidR="008C49EF" w:rsidRDefault="008C49EF" w:rsidP="004D2904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76E37E3D" w14:textId="77777777" w:rsidR="00BD62CF" w:rsidRPr="00BD62CF" w:rsidRDefault="00BD62CF" w:rsidP="004D2904">
      <w:pPr>
        <w:spacing w:after="0" w:line="240" w:lineRule="auto"/>
        <w:ind w:firstLine="720"/>
        <w:jc w:val="both"/>
        <w:rPr>
          <w:rFonts w:ascii="TH Sarabun New" w:hAnsi="TH Sarabun New" w:cs="TH Sarabun New"/>
          <w:sz w:val="28"/>
          <w:cs/>
        </w:rPr>
      </w:pPr>
    </w:p>
    <w:sectPr w:rsidR="00BD62CF" w:rsidRPr="00BD62CF" w:rsidSect="004D29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2D"/>
    <w:rsid w:val="00204026"/>
    <w:rsid w:val="002367DE"/>
    <w:rsid w:val="00445BFB"/>
    <w:rsid w:val="004719DA"/>
    <w:rsid w:val="004D2904"/>
    <w:rsid w:val="005438E3"/>
    <w:rsid w:val="005A7A2D"/>
    <w:rsid w:val="008C49EF"/>
    <w:rsid w:val="00A028B6"/>
    <w:rsid w:val="00B46399"/>
    <w:rsid w:val="00BD62CF"/>
    <w:rsid w:val="00C45FC4"/>
    <w:rsid w:val="00C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8638"/>
  <w15:docId w15:val="{FD178975-F243-4FDE-86D2-2A64F06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49;&#3610;&#3610;&#3615;&#3629;&#3619;&#3660;&#3617;&#3605;&#3656;&#3634;&#3591;&#3654;\&#3612;&#3656;&#3629;&#3609;&#3594;&#3635;&#3619;&#3632;&#3616;&#3634;&#3625;&#3637;&#3650;&#3619;&#3591;&#3648;&#3619;&#3639;&#3629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ผ่อนชำระภาษีโรงเรือน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2025-02-06T03:13:00Z</dcterms:created>
  <dcterms:modified xsi:type="dcterms:W3CDTF">2025-02-06T03:13:00Z</dcterms:modified>
</cp:coreProperties>
</file>